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DefaultPlaceholder_-1854013440"/>
        </w:placeholder>
      </w:sdtPr>
      <w:sdtContent>
        <w:tbl>
          <w:tblPr>
            <w:tblW w:w="9356" w:type="dxa"/>
            <w:tblInd w:w="-214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60"/>
            <w:gridCol w:w="4469"/>
            <w:gridCol w:w="1701"/>
            <w:gridCol w:w="2126"/>
          </w:tblGrid>
          <w:tr w:rsidRPr="009577DD" w:rsidR="00541E28" w:rsidTr="00566B7C" w14:paraId="1C2FDD24" w14:textId="77777777">
            <w:trPr>
              <w:cantSplit/>
              <w:trHeight w:val="321"/>
            </w:trPr>
            <w:tc>
              <w:tcPr>
                <w:tcW w:w="1060" w:type="dxa"/>
                <w:vMerge w:val="restart"/>
              </w:tcPr>
              <w:p w:rsidRPr="009577DD" w:rsidR="00541E28" w:rsidP="00541E28" w:rsidRDefault="00541E28" w14:paraId="01777406" w14:textId="00174F1C">
                <w:r w:rsidRPr="00780AA0">
                  <w:rPr>
                    <w:b/>
                    <w:noProof/>
                    <w:lang w:eastAsia="nn-NO"/>
                  </w:rPr>
                  <w:drawing>
                    <wp:inline distT="0" distB="0" distL="0" distR="0" wp14:anchorId="1C5C23AC" wp14:editId="15D13DA1">
                      <wp:extent cx="515684" cy="647700"/>
                      <wp:effectExtent l="0" t="0" r="0" b="0"/>
                      <wp:docPr id="2" name="Bild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agnhild\AppData\Local\Microsoft\Windows\INetCache\Content.Outlook\GP3QQ1IU\PNGKommunevåpenHareid_1517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5684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69" w:type="dxa"/>
                <w:vMerge w:val="restart"/>
              </w:tcPr>
              <w:p w:rsidRPr="009577DD" w:rsidR="00541E28" w:rsidP="00541E28" w:rsidRDefault="00541E28" w14:paraId="758A9319" w14:textId="0DB1FBD8">
                <w:r>
                  <w:rPr>
                    <w:b/>
                    <w:sz w:val="40"/>
                    <w:szCs w:val="40"/>
                  </w:rPr>
                  <w:t>Vanylven</w:t>
                </w:r>
                <w:r w:rsidRPr="00780AA0">
                  <w:rPr>
                    <w:b/>
                    <w:sz w:val="40"/>
                    <w:szCs w:val="40"/>
                  </w:rPr>
                  <w:t xml:space="preserve"> kommune</w:t>
                </w:r>
              </w:p>
            </w:tc>
            <w:tc>
              <w:tcPr>
                <w:tcW w:w="1701" w:type="dxa"/>
                <w:vAlign w:val="center"/>
              </w:tcPr>
              <w:p w:rsidRPr="009577DD" w:rsidR="00541E28" w:rsidP="00541E28" w:rsidRDefault="00541E28" w14:paraId="603A1F77" w14:textId="77777777">
                <w:pPr>
                  <w:rPr>
                    <w:sz w:val="20"/>
                  </w:rPr>
                </w:pPr>
              </w:p>
            </w:tc>
            <w:tc>
              <w:tcPr>
                <w:tcW w:w="2126" w:type="dxa"/>
                <w:vAlign w:val="center"/>
              </w:tcPr>
              <w:p w:rsidRPr="009577DD" w:rsidR="00541E28" w:rsidP="00541E28" w:rsidRDefault="00541E28" w14:paraId="30D5FBF6" w14:textId="77777777">
                <w:pPr>
                  <w:rPr>
                    <w:sz w:val="20"/>
                  </w:rPr>
                </w:pPr>
              </w:p>
            </w:tc>
          </w:tr>
          <w:tr w:rsidRPr="009577DD" w:rsidR="00566B7C" w:rsidTr="00566B7C" w14:paraId="57764056" w14:textId="77777777">
            <w:trPr>
              <w:cantSplit/>
              <w:trHeight w:val="318"/>
            </w:trPr>
            <w:tc>
              <w:tcPr>
                <w:tcW w:w="1060" w:type="dxa"/>
                <w:vMerge/>
              </w:tcPr>
              <w:p w:rsidRPr="009577DD" w:rsidR="00566B7C" w:rsidP="003E6B5E" w:rsidRDefault="00566B7C" w14:paraId="1D01B2C2" w14:textId="77777777"/>
            </w:tc>
            <w:tc>
              <w:tcPr>
                <w:tcW w:w="4469" w:type="dxa"/>
                <w:vMerge/>
              </w:tcPr>
              <w:p w:rsidRPr="009577DD" w:rsidR="00566B7C" w:rsidP="003E6B5E" w:rsidRDefault="00566B7C" w14:paraId="7FA860B7" w14:textId="1ABE9909"/>
            </w:tc>
            <w:tc>
              <w:tcPr>
                <w:tcW w:w="1701" w:type="dxa"/>
              </w:tcPr>
              <w:p w:rsidRPr="009577DD" w:rsidR="00566B7C" w:rsidP="003E6B5E" w:rsidRDefault="00566B7C" w14:paraId="79933A19" w14:textId="77777777">
                <w:pPr>
                  <w:rPr>
                    <w:b/>
                    <w:sz w:val="20"/>
                  </w:rPr>
                </w:pPr>
                <w:r w:rsidRPr="009577DD">
                  <w:rPr>
                    <w:b/>
                    <w:sz w:val="20"/>
                  </w:rPr>
                  <w:t>Vår referanse:</w:t>
                </w:r>
              </w:p>
            </w:tc>
            <w:tc>
              <w:tcPr>
                <w:tcW w:w="2126" w:type="dxa"/>
              </w:tcPr>
              <w:p w:rsidRPr="009577DD" w:rsidR="00566B7C" w:rsidP="003E6B5E" w:rsidRDefault="00000000" w14:paraId="2028C765" w14:textId="45B8BE80">
                <w:pPr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alias w:val="ArkivSak.KortID"/>
                    <w:tag w:val="ArkivSak.KortID"/>
                    <w:id w:val="-1238395298"/>
                  </w:sdtPr>
                  <w:sdtContent>
                    <w:r w:rsidRPr="009577DD" w:rsidR="00566B7C">
                      <w:rPr>
                        <w:sz w:val="20"/>
                      </w:rPr>
                      <w:t xml:space="preserve">25/138</w:t>
                    </w:r>
                  </w:sdtContent>
                </w:sdt>
              </w:p>
            </w:tc>
          </w:tr>
          <w:tr w:rsidRPr="009577DD" w:rsidR="00566B7C" w:rsidTr="00566B7C" w14:paraId="20C16C49" w14:textId="77777777">
            <w:trPr>
              <w:cantSplit/>
              <w:trHeight w:val="318"/>
            </w:trPr>
            <w:tc>
              <w:tcPr>
                <w:tcW w:w="1060" w:type="dxa"/>
                <w:vMerge/>
              </w:tcPr>
              <w:p w:rsidRPr="009577DD" w:rsidR="00566B7C" w:rsidP="003E6B5E" w:rsidRDefault="00566B7C" w14:paraId="3B46808E" w14:textId="77777777"/>
            </w:tc>
            <w:tc>
              <w:tcPr>
                <w:tcW w:w="4469" w:type="dxa"/>
                <w:vMerge/>
              </w:tcPr>
              <w:p w:rsidRPr="009577DD" w:rsidR="00566B7C" w:rsidP="003E6B5E" w:rsidRDefault="00566B7C" w14:paraId="00926928" w14:textId="0E71B557"/>
            </w:tc>
            <w:tc>
              <w:tcPr>
                <w:tcW w:w="1701" w:type="dxa"/>
              </w:tcPr>
              <w:p w:rsidRPr="009577DD" w:rsidR="00566B7C" w:rsidP="003E6B5E" w:rsidRDefault="00566B7C" w14:paraId="0BD8CDDF" w14:textId="77777777">
                <w:pPr>
                  <w:rPr>
                    <w:b/>
                    <w:sz w:val="20"/>
                  </w:rPr>
                </w:pPr>
                <w:r w:rsidRPr="009577DD">
                  <w:rPr>
                    <w:b/>
                    <w:sz w:val="20"/>
                  </w:rPr>
                  <w:t>Saksbehandlar:</w:t>
                </w:r>
              </w:p>
            </w:tc>
            <w:tc>
              <w:tcPr>
                <w:tcW w:w="2126" w:type="dxa"/>
              </w:tcPr>
              <w:p w:rsidRPr="009577DD" w:rsidR="00566B7C" w:rsidP="003E6B5E" w:rsidRDefault="00000000" w14:paraId="175E892E" w14:textId="0C3B9051">
                <w:pPr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alias w:val="Journalpost.Saksbehandler.Navn"/>
                    <w:tag w:val="Journalpost.Saksbehandler.Navn"/>
                    <w:id w:val="1223872411"/>
                  </w:sdtPr>
                  <w:sdtContent>
                    <w:r w:rsidRPr="009577DD" w:rsidR="00566B7C">
                      <w:rPr>
                        <w:sz w:val="20"/>
                      </w:rPr>
                      <w:t xml:space="preserve">Tone Charlotte Ekremsæter</w:t>
                    </w:r>
                  </w:sdtContent>
                </w:sdt>
              </w:p>
            </w:tc>
          </w:tr>
          <w:tr w:rsidRPr="009577DD" w:rsidR="00566B7C" w:rsidTr="00566B7C" w14:paraId="6B0F591C" w14:textId="77777777">
            <w:trPr>
              <w:cantSplit/>
              <w:trHeight w:val="318"/>
            </w:trPr>
            <w:tc>
              <w:tcPr>
                <w:tcW w:w="1060" w:type="dxa"/>
                <w:vMerge/>
              </w:tcPr>
              <w:p w:rsidRPr="009577DD" w:rsidR="00566B7C" w:rsidP="003E6B5E" w:rsidRDefault="00566B7C" w14:paraId="19E5581B" w14:textId="77777777"/>
            </w:tc>
            <w:tc>
              <w:tcPr>
                <w:tcW w:w="4469" w:type="dxa"/>
                <w:vMerge/>
              </w:tcPr>
              <w:p w:rsidRPr="009577DD" w:rsidR="00566B7C" w:rsidP="003E6B5E" w:rsidRDefault="00566B7C" w14:paraId="12AF8088" w14:textId="62ACCA9A"/>
            </w:tc>
            <w:tc>
              <w:tcPr>
                <w:tcW w:w="1701" w:type="dxa"/>
              </w:tcPr>
              <w:p w:rsidRPr="009577DD" w:rsidR="00566B7C" w:rsidP="003E6B5E" w:rsidRDefault="00566B7C" w14:paraId="71E2AE6E" w14:textId="77777777">
                <w:pPr>
                  <w:rPr>
                    <w:b/>
                    <w:sz w:val="20"/>
                  </w:rPr>
                </w:pPr>
                <w:r w:rsidRPr="009577DD">
                  <w:rPr>
                    <w:b/>
                    <w:sz w:val="20"/>
                  </w:rPr>
                  <w:t>Dato:</w:t>
                </w:r>
              </w:p>
            </w:tc>
            <w:tc>
              <w:tcPr>
                <w:tcW w:w="2126" w:type="dxa"/>
              </w:tcPr>
              <w:p w:rsidRPr="009577DD" w:rsidR="00566B7C" w:rsidP="003E6B5E" w:rsidRDefault="00000000" w14:paraId="204AA7AD" w14:textId="004CEAEF">
                <w:pPr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alias w:val="Journalpost.DokDato.Value.KortDato"/>
                    <w:tag w:val="Journalpost.DokDato.Value.KortDato"/>
                    <w:id w:val="753400975"/>
                  </w:sdtPr>
                  <w:sdtContent>
                    <w:r w:rsidRPr="009577DD" w:rsidR="00566B7C">
                      <w:rPr>
                        <w:sz w:val="20"/>
                      </w:rPr>
                      <w:t xml:space="preserve">11.06.2026</w:t>
                    </w:r>
                  </w:sdtContent>
                </w:sdt>
              </w:p>
            </w:tc>
          </w:tr>
          <w:tr w:rsidRPr="009577DD" w:rsidR="009577DD" w:rsidTr="00566B7C" w14:paraId="0B585C0A" w14:textId="77777777">
            <w:trPr>
              <w:cantSplit/>
              <w:trHeight w:val="318"/>
            </w:trPr>
            <w:tc>
              <w:tcPr>
                <w:tcW w:w="1060" w:type="dxa"/>
              </w:tcPr>
              <w:p w:rsidRPr="009577DD" w:rsidR="00610101" w:rsidP="003E6B5E" w:rsidRDefault="00610101" w14:paraId="46DA6907" w14:textId="5EAABA5B"/>
            </w:tc>
            <w:tc>
              <w:tcPr>
                <w:tcW w:w="4469" w:type="dxa"/>
              </w:tcPr>
              <w:p w:rsidRPr="009577DD" w:rsidR="00610101" w:rsidP="003E6B5E" w:rsidRDefault="00610101" w14:paraId="43FC1413" w14:textId="77777777"/>
            </w:tc>
            <w:tc>
              <w:tcPr>
                <w:tcW w:w="1701" w:type="dxa"/>
                <w:vAlign w:val="center"/>
              </w:tcPr>
              <w:p w:rsidRPr="009577DD" w:rsidR="00610101" w:rsidP="003E6B5E" w:rsidRDefault="00610101" w14:paraId="389AF146" w14:textId="77777777"/>
            </w:tc>
            <w:tc>
              <w:tcPr>
                <w:tcW w:w="2126" w:type="dxa"/>
              </w:tcPr>
              <w:p w:rsidRPr="009577DD" w:rsidR="00610101" w:rsidP="003E6B5E" w:rsidRDefault="00610101" w14:paraId="2B26D223" w14:textId="77777777"/>
            </w:tc>
          </w:tr>
        </w:tbl>
        <w:p w:rsidRPr="009577DD" w:rsidR="00B33D7A" w:rsidP="003E7097" w:rsidRDefault="00B33D7A" w14:paraId="716CFE44" w14:textId="0377874A"/>
        <w:p w:rsidRPr="009577DD" w:rsidR="00566A27" w:rsidP="00B825F9" w:rsidRDefault="000F2188" w14:paraId="28BB961A" w14:textId="6816ED8F">
          <w:pPr>
            <w:pStyle w:val="Overskrift1"/>
            <w:jc w:val="center"/>
          </w:pPr>
          <w:r w:rsidRPr="009577DD">
            <w:t>Saksfr</w:t>
          </w:r>
          <w:r w:rsidRPr="009577DD" w:rsidR="00306EDF">
            <w:t>a</w:t>
          </w:r>
          <w:r w:rsidRPr="009577DD">
            <w:t>mlegg</w:t>
          </w:r>
        </w:p>
        <w:p w:rsidRPr="009577DD" w:rsidR="000F2188" w:rsidP="00B825F9" w:rsidRDefault="00000000" w14:paraId="742B3A8B" w14:textId="14532CBB">
          <w:pPr>
            <w:jc w:val="center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9577DD" w:rsidR="00A662BA">
                <w:t xml:space="preserve"/>
              </w:r>
            </w:sdtContent>
          </w:sdt>
          <w:r w:rsidRPr="009577DD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9577DD" w:rsidR="00A662BA">
                <w:t xml:space="preserve"/>
              </w:r>
            </w:sdtContent>
          </w:sdt>
        </w:p>
        <w:p w:rsidRPr="009577DD" w:rsidR="004026C0" w:rsidP="003E7097" w:rsidRDefault="004026C0" w14:paraId="3E042C85" w14:textId="77777777"/>
        <w:sdt>
          <w:sdtPr>
            <w:alias w:val="AlleOppmeldinger"/>
            <w:tag w:val="AlleOppmeldinger"/>
            <w:id w:val="547806209"/>
            <w:placeholder>
              <w:docPart w:val="7F8A916F84BA4F72A3446E15266E22DE"/>
            </w:placeholder>
          </w:sdtPr>
          <w:sdtContent>
            <w:p w:rsidRPr="009577DD" w:rsidR="002E12DF" w:rsidP="003E7097" w:rsidRDefault="002E12DF" w14:paraId="57EB02C1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4A0" w:firstRow="1" w:lastRow="0" w:firstColumn="1" w:lastColumn="0" w:noHBand="0" w:noVBand="1"/>
              </w:tblPr>
              <w:tblGrid>
                <w:gridCol w:w="1413"/>
                <w:gridCol w:w="5528"/>
                <w:gridCol w:w="2075"/>
              </w:tblGrid>
              <w:tr w:rsidRPr="009577DD" w:rsidR="009577DD" w:rsidTr="00656B12" w14:paraId="31073B07" w14:textId="77777777">
                <w:tc>
                  <w:tcPr>
                    <w:tcW w:w="1413" w:type="dxa"/>
                  </w:tcPr>
                  <w:p w:rsidRPr="009577DD" w:rsidR="002E12DF" w:rsidP="003E7097" w:rsidRDefault="002E12DF" w14:paraId="722585A0" w14:textId="77777777">
                    <w:pPr>
                      <w:rPr>
                        <w:b/>
                        <w:bCs/>
                      </w:rPr>
                    </w:pPr>
                    <w:proofErr w:type="spellStart"/>
                    <w:r w:rsidRPr="009577DD">
                      <w:rPr>
                        <w:b/>
                        <w:bCs/>
                      </w:rPr>
                      <w:t>Saksnr</w:t>
                    </w:r>
                    <w:proofErr w:type="spellEnd"/>
                    <w:r w:rsidRPr="009577DD">
                      <w:rPr>
                        <w:b/>
                        <w:bCs/>
                      </w:rPr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9577DD" w:rsidR="002E12DF" w:rsidP="003E7097" w:rsidRDefault="002E12DF" w14:paraId="24842F02" w14:textId="40B81122">
                    <w:pPr>
                      <w:rPr>
                        <w:b/>
                        <w:bCs/>
                      </w:rPr>
                    </w:pPr>
                    <w:r w:rsidRPr="009577DD">
                      <w:rPr>
                        <w:b/>
                        <w:bCs/>
                      </w:rPr>
                      <w:t>Utval</w:t>
                    </w:r>
                  </w:p>
                </w:tc>
                <w:tc>
                  <w:tcPr>
                    <w:tcW w:w="2075" w:type="dxa"/>
                  </w:tcPr>
                  <w:p w:rsidRPr="009577DD" w:rsidR="002E12DF" w:rsidP="003E7097" w:rsidRDefault="002E12DF" w14:paraId="7E0C1825" w14:textId="77777777">
                    <w:pPr>
                      <w:rPr>
                        <w:b/>
                        <w:bCs/>
                      </w:rPr>
                    </w:pPr>
                    <w:r w:rsidRPr="009577DD">
                      <w:rPr>
                        <w:b/>
                        <w:bCs/>
                      </w:rPr>
                      <w:t>Møtedato</w:t>
                    </w:r>
                  </w:p>
                </w:tc>
              </w:tr>
              <w:tr w:rsidRPr="009577DD" w:rsidR="009577DD" w:rsidTr="00656B12" w14:paraId="585EEBB6" w14:textId="77777777">
                <w:tc>
                  <w:tcPr>
                    <w:tcW w:w="1413" w:type="dxa"/>
                  </w:tcPr>
                  <w:p w:rsidRPr="009577DD" w:rsidR="002E12DF" w:rsidP="003E7097" w:rsidRDefault="00000000" w14:paraId="7D70517B" w14:textId="30AE90B1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9577DD" w:rsidR="00A662BA">
                          <w:t xml:space="preserve">73/26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9577DD" w:rsidR="002E12DF" w:rsidP="003E7097" w:rsidRDefault="00000000" w14:paraId="58F2E8FF" w14:textId="4290E2C9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9577DD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9577DD" w:rsidR="002E12DF" w:rsidP="003E7097" w:rsidRDefault="00000000" w14:paraId="79E16EA7" w14:textId="2E94BA88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9577DD" w:rsidR="00A662BA">
                          <w:t xml:space="preserve">15.06.2026</w:t>
                        </w:r>
                      </w:sdtContent>
                    </w:sdt>
                  </w:p>
                </w:tc>
              </w:tr>
            </w:tbl>
            <w:p w:rsidRPr="009577DD" w:rsidR="002E12DF" w:rsidP="003E7097" w:rsidRDefault="00000000" w14:paraId="43496EDF" w14:textId="1379453B"/>
          </w:sdtContent>
        </w:sdt>
        <w:p w:rsidRPr="009577DD" w:rsidR="00566A27" w:rsidP="003E7097" w:rsidRDefault="00566A27" w14:paraId="2B9BE0F1" w14:textId="77777777"/>
        <w:p w:rsidRPr="009577DD" w:rsidR="00566A27" w:rsidP="00B825F9" w:rsidRDefault="00000000" w14:paraId="2D9B1F51" w14:textId="14E15EE4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Content>
              <w:r w:rsidRPr="009577DD" w:rsidR="00942EB4">
                <w:t xml:space="preserve">Forslag til utbyggingsavtale sjøledning - Stad Skipstunnel</w:t>
              </w:r>
            </w:sdtContent>
          </w:sdt>
        </w:p>
        <w:p w:rsidRPr="009577DD" w:rsidR="00566A27" w:rsidP="003E7097" w:rsidRDefault="00566A27" w14:paraId="1F027B65" w14:textId="4F2233D2"/>
        <w:sdt>
          <w:sdtPr>
            <w:alias w:val="IngressTekst"/>
            <w:tag w:val="IngressTekst"/>
            <w:id w:val="-456796318"/>
          </w:sdtPr>
          <w:sdtContent>
            <w:p>
              <w:pPr>
                <w:contextualSpacing w:val="0"/>
              </w:pPr>
              <w:r>
                <w:rPr>
                  <w:b/>
                </w:rPr>
                <w:t xml:space="preserve">Samandrag:</w:t>
              </w:r>
            </w:p>
            <w:p>
              <w:pPr>
                <w:contextualSpacing w:val="0"/>
              </w:pPr>
              <w:r>
                <w:t xml:space="preserve">Kommunedirektøren fremjer sak om forslag til utbyggingsavtale Del 2 Sjøledning, Stad Skipstunnel, som må leggjast ut på høyring av formannskapet.</w:t>
              </w:r>
            </w:p>
            <w:p>
              <w:pPr>
                <w:contextualSpacing w:val="0"/>
              </w:pPr>
              <w:r>
                <w:t xml:space="preserve">Det skal inngås ein utbyggingsavtale om sjøleidning mellom Stad, Vanylven og Kystverket i høve arbeidet med bygginga av Stad Skipstunnel. Denne må leggjast ut på høyring i seks veker før kommunestyret kan fatte politisk vedtak om avtalen.</w:t>
              </w:r>
            </w:p>
            <w:p>
              <w:pPr>
                <w:contextualSpacing w:val="0"/>
              </w:pPr>
              <w:r>
                <w:t xml:space="preserve"> </w:t>
              </w:r>
            </w:p>
          </w:sdtContent>
        </w:sdt>
        <w:p w:rsidRPr="009577DD" w:rsidR="00026766" w:rsidP="003E7097" w:rsidRDefault="00026766" w14:paraId="6076B014" w14:textId="77777777"/>
        <w:sdt>
          <w:sdtPr>
            <w:alias w:val="GjennomførteBehandlinger.Reverser"/>
            <w:tag w:val="GjennomførteBehandlinger.Reverser"/>
            <w:id w:val="910123577"/>
          </w:sdtPr>
          <w:sdtContent>
            <w:p w:rsidRPr="009577DD" w:rsidR="0024523D" w:rsidP="003E7097" w:rsidRDefault="00000000" w14:paraId="49060777" w14:textId="1BEDE599">
              <w:sdt>
                <w:sdtPr>
                  <w:rPr>
                    <w:b/>
                    <w:bCs/>
                  </w:rPr>
                  <w:alias w:val="Gruppe.Tittel"/>
                  <w:tag w:val="Gruppe.Tittel"/>
                  <w:id w:val="93600938"/>
                </w:sdtPr>
                <w:sdtContent>
                  <w:r w:rsidRPr="009577DD" w:rsidR="00A662BA">
                    <w:rPr>
                      <w:b/>
                      <w:bCs/>
                    </w:rPr>
                    <w:t xml:space="preserve">Formannskapet</w:t>
                  </w:r>
                </w:sdtContent>
              </w:sdt>
              <w:r w:rsidRPr="009577DD" w:rsidR="0024523D">
                <w:rPr>
                  <w:b/>
                  <w:bCs/>
                </w:rPr>
                <w:t xml:space="preserve"> </w:t>
              </w:r>
              <w:sdt>
                <w:sdtPr>
                  <w:rPr>
                    <w:b/>
                    <w:bCs/>
                  </w:rPr>
                  <w:alias w:val="MøteStart.KortDato"/>
                  <w:tag w:val="MøteStart.KortDato"/>
                  <w:id w:val="1177847224"/>
                </w:sdtPr>
                <w:sdtContent>
                  <w:r w:rsidRPr="009577DD" w:rsidR="00A662BA">
                    <w:rPr>
                      <w:b/>
                      <w:bCs/>
                    </w:rPr>
                    <w:t xml:space="preserve">15.06.2026</w:t>
                  </w:r>
                </w:sdtContent>
              </w:sdt>
              <w:r w:rsidRPr="009577DD" w:rsidR="0024523D">
                <w:rPr>
                  <w:b/>
                  <w:bCs/>
                </w:rPr>
                <w:br/>
              </w:r>
            </w:p>
            <w:p w:rsidRPr="009577DD" w:rsidR="0024523D" w:rsidP="003E7097" w:rsidRDefault="00E66DEC" w14:paraId="3066A7F4" w14:textId="5218AB47">
              <w:pPr>
                <w:rPr>
                  <w:b/>
                  <w:bCs/>
                </w:rPr>
              </w:pPr>
              <w:r w:rsidRPr="009577DD">
                <w:rPr>
                  <w:b/>
                  <w:bCs/>
                </w:rPr>
                <w:t>Behandling:</w:t>
              </w:r>
            </w:p>
            <w:p w:rsidRPr="009577DD" w:rsidR="00EF4732" w:rsidP="003E7097" w:rsidRDefault="00EF4732" w14:paraId="0CF82418" w14:textId="77777777"/>
            <w:sdt>
              <w:sdtPr>
                <w:alias w:val="BehandlingsTekst"/>
                <w:tag w:val="BehandlingsTekst"/>
                <w:id w:val="463629446"/>
              </w:sdtPr>
              <w:sdtContent>
                <w:p>
                  <w:r>
                    <w:rPr>
                      <w:b/>
                    </w:rPr>
                    <w:t xml:space="preserve">Votering nr 1</w:t>
                  </w:r>
                  <w:r>
                    <w:t xml:space="preserve"> - Votering over forslag</w:t>
                  </w:r>
                </w:p>
                <w:p>
                  <w:r>
                    <w:t xml:space="preserve">Forslag: </w:t>
                  </w:r>
                  <w:r>
                    <w:rPr>
                      <w:b/>
                    </w:rPr>
                    <w:t xml:space="preserve">Opprinnelig forslag</w:t>
                  </w:r>
                </w:p>
                <w:p>
                  <w:r>
                    <w:rPr>
                      <w:b/>
                    </w:rPr>
                    <w:t xml:space="preserve">For:</w:t>
                  </w:r>
                  <w:r>
                    <w:t xml:space="preserve"> 7 stemmer (100%) - Ap 2, Frp 1, H 1, INP 1, SP 1, V 1</w:t>
                  </w:r>
                </w:p>
                <w:p>
                  <w:r>
                    <w:t xml:space="preserve">Stemmer: </w:t>
                  </w:r>
                  <w:r>
                    <w:br/>
                  </w:r>
                  <w:r>
                    <w:t xml:space="preserve">Caroline Juul (Ap)</w:t>
                  </w:r>
                  <w:r>
                    <w:br/>
                  </w:r>
                  <w:r>
                    <w:t xml:space="preserve">Per-Johnny Brekke (H)</w:t>
                  </w:r>
                  <w:r>
                    <w:br/>
                  </w:r>
                  <w:r>
                    <w:t xml:space="preserve">Lena Marie Landsverk (V)</w:t>
                  </w:r>
                  <w:r>
                    <w:br/>
                  </w:r>
                  <w:r>
                    <w:t xml:space="preserve">Nils Olav Moen (INP)</w:t>
                  </w:r>
                  <w:r>
                    <w:br/>
                  </w:r>
                  <w:r>
                    <w:t xml:space="preserve">Njål Sivertstøl (Ap)</w:t>
                  </w:r>
                  <w:r>
                    <w:br/>
                  </w:r>
                  <w:r>
                    <w:t xml:space="preserve">Paul Sindre Vedeld (SP)</w:t>
                  </w:r>
                  <w:r>
                    <w:br/>
                  </w:r>
                  <w:r>
                    <w:t xml:space="preserve">Elisabet Lauvstad Haugen (Frp)</w:t>
                  </w:r>
                </w:p>
                <w:p>
                  <w:r>
                    <w:rPr>
                      <w:b/>
                    </w:rPr>
                    <w:t xml:space="preserve">Mot:</w:t>
                  </w:r>
                  <w:r>
                    <w:t xml:space="preserve"> 0 stemmer (0%) </w:t>
                  </w:r>
                </w:p>
              </w:sdtContent>
            </w:sdt>
            <w:p w:rsidRPr="009577DD" w:rsidR="00EF4732" w:rsidP="003E7097" w:rsidRDefault="00EF4732" w14:paraId="6291793B" w14:textId="77777777"/>
            <w:p w:rsidRPr="009577DD" w:rsidR="0024523D" w:rsidP="003E7097" w:rsidRDefault="00000000" w14:paraId="21636A9C" w14:textId="212AE9E5">
              <w:pPr>
                <w:rPr>
                  <w:b/>
                  <w:bCs/>
                </w:rPr>
              </w:pPr>
              <w:sdt>
                <w:sdtPr>
                  <w:rPr>
                    <w:b/>
                    <w:bCs/>
                  </w:rPr>
                  <w:alias w:val="Gruppe.KortTittel"/>
                  <w:tag w:val="Gruppe.KortTittel"/>
                  <w:id w:val="1507791798"/>
                </w:sdtPr>
                <w:sdtContent>
                  <w:r w:rsidRPr="009577DD" w:rsidR="00B92A0B">
                    <w:rPr>
                      <w:b/>
                      <w:bCs/>
                    </w:rPr>
                    <w:t xml:space="preserve">FO</w:t>
                  </w:r>
                </w:sdtContent>
              </w:sdt>
              <w:r w:rsidRPr="009577DD" w:rsidR="00E90C1E">
                <w:rPr>
                  <w:b/>
                  <w:bCs/>
                </w:rPr>
                <w:t xml:space="preserve"> - </w:t>
              </w:r>
              <w:sdt>
                <w:sdtPr>
                  <w:rPr>
                    <w:b/>
                    <w:bCs/>
                  </w:rPr>
                  <w:alias w:val="SaksNummer"/>
                  <w:tag w:val="SaksNummer"/>
                  <w:id w:val="1775748278"/>
                </w:sdtPr>
                <w:sdtContent>
                  <w:r w:rsidRPr="009577DD" w:rsidR="00B92A0B">
                    <w:rPr>
                      <w:b/>
                      <w:bCs/>
                    </w:rPr>
                    <w:t xml:space="preserve">73/26</w:t>
                  </w:r>
                </w:sdtContent>
              </w:sdt>
              <w:r w:rsidRPr="009577DD" w:rsidR="00E90C1E">
                <w:rPr>
                  <w:b/>
                  <w:bCs/>
                </w:rPr>
                <w:t xml:space="preserve"> </w:t>
              </w:r>
              <w:r w:rsidRPr="009577DD" w:rsidR="00E01B07">
                <w:rPr>
                  <w:b/>
                  <w:bCs/>
                </w:rPr>
                <w:t>V</w:t>
              </w:r>
              <w:r w:rsidRPr="009577DD" w:rsidR="00E90C1E">
                <w:rPr>
                  <w:b/>
                  <w:bCs/>
                </w:rPr>
                <w:t>edtak</w:t>
              </w:r>
            </w:p>
            <w:sdt>
              <w:sdtPr>
                <w:alias w:val="VedtaksTekst"/>
                <w:tag w:val="VedtaksTekst"/>
                <w:id w:val="1953594642"/>
              </w:sdtPr>
              <w:sdtContent>
                <w:p>
                  <w:r>
                    <w:rPr>
                      <w:b/>
                    </w:rPr>
                    <w:t xml:space="preserve">Kommunedirektøren si tilråding:</w:t>
                  </w:r>
                </w:p>
                <w:p>
                  <w:r>
                    <w:t xml:space="preserve">Formannskapet legg forslag til utbyggingsavtale Sjøledning Del 2 ut til høyring i seks veker. </w:t>
                  </w:r>
                </w:p>
                <w:p>
                  <w:r>
                    <w:t xml:space="preserve">Frist for å sende innspel vert sett til 12.august. Av omsyn til sommar og fellesferie, vert fristen for å kome med innspel forlenga med to veker i denne perioden. </w:t>
                  </w:r>
                </w:p>
              </w:sdtContent>
            </w:sdt>
            <w:p w:rsidRPr="009577DD" w:rsidR="0092700B" w:rsidP="003E7097" w:rsidRDefault="00000000" w14:paraId="515B4E6D" w14:textId="36DC7A46"/>
          </w:sdtContent>
        </w:sdt>
        <w:p w:rsidRPr="009577DD" w:rsidR="008171DC" w:rsidP="00026766" w:rsidRDefault="008171DC" w14:paraId="5D6257FF" w14:textId="284346BA"/>
        <w:sdt>
          <w:sdtPr>
            <w:alias w:val="OpprinneligForslag.Tekst"/>
            <w:tag w:val="OpprinneligForslag.Tekst"/>
            <w:id w:val="38787439"/>
          </w:sdtPr>
          <w:sdtContent>
            <w:p>
              <w:r>
                <w:rPr>
                  <w:b/>
                </w:rPr>
                <w:t xml:space="preserve">Kommunedirektøren si tilråding:</w:t>
              </w:r>
            </w:p>
            <w:p>
              <w:r>
                <w:t xml:space="preserve">Formannskapet legg forslag til utbyggingsavtale Sjøledning Del 2 ut til høyring i seks veker. </w:t>
              </w:r>
            </w:p>
            <w:p>
              <w:r>
                <w:t xml:space="preserve">Frist for å sende innspel vert sett til 12.august. Av omsyn til sommar og fellesferie, vert fristen for å kome med innspel forlenga med to veker i denne perioden. </w:t>
              </w:r>
            </w:p>
          </w:sdtContent>
        </w:sdt>
        <w:p w:rsidRPr="009577DD" w:rsidR="00E01B07" w:rsidP="00E01B07" w:rsidRDefault="00E01B07" w14:paraId="5C164D90" w14:textId="77777777"/>
        <w:p w:rsidRPr="009577DD" w:rsidR="00E01B07" w:rsidRDefault="00E01B07" w14:paraId="61870ADC" w14:textId="7A5A46F5">
          <w:pPr>
            <w:spacing w:after="160" w:line="259" w:lineRule="auto"/>
            <w:contextualSpacing w:val="0"/>
          </w:pPr>
          <w:r w:rsidRPr="009577DD">
            <w:br w:type="page"/>
          </w:r>
        </w:p>
        <w:sdt>
          <w:sdtPr>
            <w:rPr>
              <w:b/>
              <w:bCs/>
            </w:rPr>
            <w:alias w:val="SaksVedlegg"/>
            <w:tag w:val="SaksVedlegg"/>
            <w:id w:val="1638527878"/>
            <w:placeholder>
              <w:docPart w:val="23733710BC9E433AA071B522BE51E268"/>
            </w:placeholder>
            <w:showingPlcHdr/>
          </w:sdtPr>
          <w:sdtEndPr>
            <w:rPr>
              <w:b w:val="0"/>
              <w:bCs w:val="0"/>
            </w:rPr>
          </w:sdtEndPr>
          <w:sdtContent>
            <w:tbl>
              <w:tblPr>
                <w:tblW w:w="0" w:type="auto"/>
                <w:tblInd w:w="-113" w:type="dxa"/>
                <w:tblLook w:val="04A0" w:firstRow="1" w:lastRow="0" w:firstColumn="1" w:lastColumn="0" w:noHBand="0" w:noVBand="1"/>
              </w:tblPr>
              <w:tblGrid>
                <w:gridCol w:w="9158"/>
              </w:tblGrid>
              <w:tr w:rsidRPr="009577DD" w:rsidR="009577DD" w:rsidTr="00A47E0B" w14:paraId="24B26A8B" w14:textId="77777777">
                <w:tc>
                  <w:tcPr>
                    <w:tcW w:w="9158" w:type="dxa"/>
                  </w:tcPr>
                  <w:p w:rsidRPr="009577DD" w:rsidR="00E01B07" w:rsidP="00E01B07" w:rsidRDefault="00E01B07" w14:paraId="55792CA4" w14:textId="298CE857">
                    <w:pPr>
                      <w:rPr>
                        <w:b/>
                        <w:bCs/>
                      </w:rPr>
                    </w:pPr>
                    <w:r w:rsidRPr="009577DD">
                      <w:rPr>
                        <w:b/>
                        <w:bCs/>
                      </w:rPr>
                      <w:t>Vedlegg:</w:t>
                    </w:r>
                  </w:p>
                </w:tc>
              </w:tr>
              <w:tr w:rsidRPr="009577DD" w:rsidR="009577DD" w:rsidTr="00A47E0B" w14:paraId="11B28540" w14:textId="77777777">
                <w:tc>
                  <w:tcPr>
                    <w:tcW w:w="9158" w:type="dxa"/>
                  </w:tcPr>
                  <w:p w:rsidRPr="009577DD" w:rsidR="00E01B07" w:rsidP="00E01B07" w:rsidRDefault="00000000" w14:paraId="6BAE1D9A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9577DD" w:rsidR="00E01B07">
                          <w:t xml:space="preserve">Utbyggingsavtale Del 2 Sjøledninger 12.5.26.docx</w:t>
                        </w:r>
                      </w:sdtContent>
                    </w:sdt>
                  </w:p>
                </w:tc>
              </w:tr>
              <w:tr w:rsidRPr="009577DD" w:rsidR="009577DD" w:rsidTr="00A47E0B" w14:paraId="11B28540" w14:textId="77777777">
                <w:tc>
                  <w:tcPr>
                    <w:tcW w:w="9158" w:type="dxa"/>
                  </w:tcPr>
                  <w:p w:rsidRPr="009577DD" w:rsidR="00E01B07" w:rsidP="00E01B07" w:rsidRDefault="00000000" w14:paraId="6BAE1D9A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9577DD" w:rsidR="00E01B07">
                          <w:t xml:space="preserve">Vedlegg 2 Kostnadskalkyle per 19 juni 25 .pdf</w:t>
                        </w:r>
                      </w:sdtContent>
                    </w:sdt>
                  </w:p>
                </w:tc>
              </w:tr>
              <w:tr w:rsidRPr="009577DD" w:rsidR="009577DD" w:rsidTr="00A47E0B" w14:paraId="11B28540" w14:textId="77777777">
                <w:tc>
                  <w:tcPr>
                    <w:tcW w:w="9158" w:type="dxa"/>
                  </w:tcPr>
                  <w:p w:rsidRPr="009577DD" w:rsidR="00E01B07" w:rsidP="00E01B07" w:rsidRDefault="00000000" w14:paraId="6BAE1D9A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9577DD" w:rsidR="00E01B07">
                          <w:t xml:space="preserve">VEDLEGG 3 Omfang Entreprise sjøledninger.pdf</w:t>
                        </w:r>
                      </w:sdtContent>
                    </w:sdt>
                  </w:p>
                </w:tc>
              </w:tr>
              <w:tr w:rsidRPr="009577DD" w:rsidR="009577DD" w:rsidTr="00A47E0B" w14:paraId="11B28540" w14:textId="77777777">
                <w:tc>
                  <w:tcPr>
                    <w:tcW w:w="9158" w:type="dxa"/>
                  </w:tcPr>
                  <w:p w:rsidRPr="009577DD" w:rsidR="00E01B07" w:rsidP="00E01B07" w:rsidRDefault="00000000" w14:paraId="6BAE1D9A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9577DD" w:rsidR="00E01B07">
                          <w:t xml:space="preserve">Vedlegg 4 Gjennomføringsavtale sjøleidningar.docx</w:t>
                        </w:r>
                      </w:sdtContent>
                    </w:sdt>
                  </w:p>
                </w:tc>
              </w:tr>
              <w:tr w:rsidRPr="009577DD" w:rsidR="009577DD" w:rsidTr="00A47E0B" w14:paraId="11B28540" w14:textId="77777777">
                <w:tc>
                  <w:tcPr>
                    <w:tcW w:w="9158" w:type="dxa"/>
                  </w:tcPr>
                  <w:p w:rsidRPr="009577DD" w:rsidR="00E01B07" w:rsidP="00E01B07" w:rsidRDefault="00000000" w14:paraId="6BAE1D9A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9577DD" w:rsidR="00E01B07">
                          <w:t xml:space="preserve">Vedlegg 5 del 2- Addendum vanylven kommune.docx</w:t>
                        </w:r>
                      </w:sdtContent>
                    </w:sdt>
                  </w:p>
                </w:tc>
              </w:tr>
            </w:tbl>
            <w:p w:rsidRPr="009577DD" w:rsidR="00E01B07" w:rsidP="00E01B07" w:rsidRDefault="00000000" w14:paraId="08AE95BC" w14:textId="77777777"/>
          </w:sdtContent>
        </w:sdt>
        <w:p w:rsidRPr="009577DD" w:rsidR="00E01B07" w:rsidP="00E01B07" w:rsidRDefault="00E01B07" w14:paraId="297AE1AB" w14:textId="77777777"/>
        <w:sdt>
          <w:sdtPr>
            <w:alias w:val="SaksTekst"/>
            <w:tag w:val="SaksTekst"/>
            <w:id w:val="-1309477531"/>
          </w:sdtPr>
          <w:sdtContent>
            <w:p>
              <w:r>
                <w:rPr>
                  <w:b/>
                </w:rPr>
                <w:t xml:space="preserve">Saksopplysningar:</w:t>
              </w:r>
            </w:p>
            <w:p>
              <w:r>
                <w:t xml:space="preserve">Det skal inngås ein utbyggingsavtale mellom Stad, Kinn, Vanylven og Kystverket og denne må leggjast ut på høyring i seks veker, før vedtak. </w:t>
              </w:r>
            </w:p>
            <w:p>
              <w:r>
                <w:t xml:space="preserve">For at kommunane Vanylven, Stad og Kinn skal kunne inngå avtalen med kystverket i september 2026, er det viktig at denne vert lagt ut til høyring i siste formannskapsmøte før sommaren.</w:t>
              </w:r>
            </w:p>
            <w:p>
              <w:r>
                <w:t xml:space="preserve">Forslag til utbyggingsavtale og vedlegg følgjer saka. </w:t>
              </w:r>
            </w:p>
            <w:p>
              <w:r>
                <w:t xml:space="preserve"> </w:t>
              </w:r>
            </w:p>
            <w:p>
              <w:r>
                <w:rPr>
                  <w:b/>
                </w:rPr>
                <w:t xml:space="preserve">Vurdering og konklusjon:</w:t>
              </w:r>
            </w:p>
            <w:p>
              <w:r>
                <w:t xml:space="preserve">Kommunedirektøren tilrår at formannskapet legg avtalen ut til høyring i seks veker, og at ein tek sikte på å kunne gjere politisk vedtak om denne avtalen i september 2026.</w:t>
              </w:r>
            </w:p>
            <w:p>
              <w:r>
                <w:t xml:space="preserve"> </w:t>
              </w:r>
            </w:p>
            <w:p>
              <w:r>
                <w:t xml:space="preserve"> </w:t>
              </w:r>
            </w:p>
            <w:p>
              <w:r>
                <w:t xml:space="preserve"> </w:t>
              </w:r>
            </w:p>
            <w:p>
              <w:r>
                <w:t xml:space="preserve">Andreas Chr. Nørve</w:t>
              </w:r>
            </w:p>
            <w:p>
              <w:r>
                <w:t xml:space="preserve">kommunedirektør</w:t>
              </w:r>
            </w:p>
            <w:p>
              <w:r>
                <w:t xml:space="preserve"> </w:t>
              </w:r>
            </w:p>
          </w:sdtContent>
        </w:sdt>
        <w:p w:rsidRPr="009577DD" w:rsidR="00F17BF4" w:rsidP="00E01B07" w:rsidRDefault="00F17BF4" w14:paraId="27528517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="00541E28" w:rsidP="003E7097" w:rsidRDefault="00541E28" w14:paraId="62992854" w14:textId="77777777"/>
        <w:tbl>
          <w:tblPr>
            <w:tblStyle w:val="Tabellrutenett"/>
            <w:tblW w:w="0" w:type="auto"/>
            <w:tblInd w:w="-57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4552"/>
          </w:tblGrid>
          <w:tr w:rsidRPr="00541E28" w:rsidR="00810D6D" w:rsidTr="00810D6D" w14:paraId="796F7692" w14:textId="77777777">
            <w:tc>
              <w:tcPr>
                <w:tcW w:w="4552" w:type="dxa"/>
              </w:tcPr>
              <w:p w:rsidRPr="00541E28" w:rsidR="00810D6D" w:rsidP="00541E28" w:rsidRDefault="00810D6D" w14:paraId="13247A2B" w14:textId="22FF9F50"/>
            </w:tc>
          </w:tr>
          <w:tr w:rsidRPr="00541E28" w:rsidR="00810D6D" w:rsidTr="00810D6D" w14:paraId="08EDC58B" w14:textId="77777777">
            <w:tc>
              <w:tcPr>
                <w:tcW w:w="4552" w:type="dxa"/>
              </w:tcPr>
              <w:p w:rsidRPr="00541E28" w:rsidR="00810D6D" w:rsidP="006723BB" w:rsidRDefault="00810D6D" w14:paraId="4E009F58" w14:textId="6E75DFB2"/>
            </w:tc>
          </w:tr>
        </w:tbl>
        <w:p w:rsidRPr="009577DD" w:rsidR="002E12DF" w:rsidP="003E7097" w:rsidRDefault="00000000" w14:paraId="0B7A056E" w14:textId="1E84AACC"/>
      </w:sdtContent>
    </w:sdt>
    <w:sectPr w:rsidRPr="009577DD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43EA"/>
    <w:rsid w:val="00026766"/>
    <w:rsid w:val="00027F47"/>
    <w:rsid w:val="0006128D"/>
    <w:rsid w:val="000F2188"/>
    <w:rsid w:val="00161D04"/>
    <w:rsid w:val="001767E2"/>
    <w:rsid w:val="00184E5F"/>
    <w:rsid w:val="00196357"/>
    <w:rsid w:val="00197371"/>
    <w:rsid w:val="002275F5"/>
    <w:rsid w:val="0024523D"/>
    <w:rsid w:val="0027696E"/>
    <w:rsid w:val="002A3611"/>
    <w:rsid w:val="002D77D7"/>
    <w:rsid w:val="002E12DF"/>
    <w:rsid w:val="00306EDF"/>
    <w:rsid w:val="00370FBF"/>
    <w:rsid w:val="00382D8C"/>
    <w:rsid w:val="00383B81"/>
    <w:rsid w:val="003E7097"/>
    <w:rsid w:val="004026C0"/>
    <w:rsid w:val="00411CB5"/>
    <w:rsid w:val="00435724"/>
    <w:rsid w:val="004551D0"/>
    <w:rsid w:val="00541E28"/>
    <w:rsid w:val="00542A27"/>
    <w:rsid w:val="00566A27"/>
    <w:rsid w:val="00566B7C"/>
    <w:rsid w:val="00570C42"/>
    <w:rsid w:val="00610101"/>
    <w:rsid w:val="00656B12"/>
    <w:rsid w:val="00666F91"/>
    <w:rsid w:val="006723BB"/>
    <w:rsid w:val="006E6A9D"/>
    <w:rsid w:val="006F0A24"/>
    <w:rsid w:val="007901CE"/>
    <w:rsid w:val="007F261A"/>
    <w:rsid w:val="0080603F"/>
    <w:rsid w:val="00810D6D"/>
    <w:rsid w:val="008171DC"/>
    <w:rsid w:val="00834A5F"/>
    <w:rsid w:val="00846E02"/>
    <w:rsid w:val="0086294E"/>
    <w:rsid w:val="00864448"/>
    <w:rsid w:val="00887BB0"/>
    <w:rsid w:val="008C1838"/>
    <w:rsid w:val="008D2DF4"/>
    <w:rsid w:val="009076C4"/>
    <w:rsid w:val="009137CE"/>
    <w:rsid w:val="0092700B"/>
    <w:rsid w:val="00942EB4"/>
    <w:rsid w:val="00945821"/>
    <w:rsid w:val="009577DD"/>
    <w:rsid w:val="009662CD"/>
    <w:rsid w:val="00973558"/>
    <w:rsid w:val="009C7170"/>
    <w:rsid w:val="009C7B82"/>
    <w:rsid w:val="00A0469D"/>
    <w:rsid w:val="00A0723C"/>
    <w:rsid w:val="00A23776"/>
    <w:rsid w:val="00A469FF"/>
    <w:rsid w:val="00A662BA"/>
    <w:rsid w:val="00AB385C"/>
    <w:rsid w:val="00AC5279"/>
    <w:rsid w:val="00AE520A"/>
    <w:rsid w:val="00AF5B50"/>
    <w:rsid w:val="00AF5F06"/>
    <w:rsid w:val="00B051DF"/>
    <w:rsid w:val="00B33D7A"/>
    <w:rsid w:val="00B35502"/>
    <w:rsid w:val="00B825F9"/>
    <w:rsid w:val="00B92A0B"/>
    <w:rsid w:val="00BA168B"/>
    <w:rsid w:val="00C1612B"/>
    <w:rsid w:val="00CA50B0"/>
    <w:rsid w:val="00CB0823"/>
    <w:rsid w:val="00CC25CC"/>
    <w:rsid w:val="00CD051B"/>
    <w:rsid w:val="00CF4474"/>
    <w:rsid w:val="00D44788"/>
    <w:rsid w:val="00D963E1"/>
    <w:rsid w:val="00DB3E00"/>
    <w:rsid w:val="00DE7DD6"/>
    <w:rsid w:val="00E01B07"/>
    <w:rsid w:val="00E4112F"/>
    <w:rsid w:val="00E42F6B"/>
    <w:rsid w:val="00E617E0"/>
    <w:rsid w:val="00E66DEC"/>
    <w:rsid w:val="00E90C1E"/>
    <w:rsid w:val="00E950B1"/>
    <w:rsid w:val="00ED0823"/>
    <w:rsid w:val="00EE795E"/>
    <w:rsid w:val="00EF4732"/>
    <w:rsid w:val="00F17BF4"/>
    <w:rsid w:val="00F551D1"/>
    <w:rsid w:val="00F60102"/>
    <w:rsid w:val="00F93B3F"/>
    <w:rsid w:val="00FA1A23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25F9"/>
    <w:pPr>
      <w:spacing w:after="0" w:line="240" w:lineRule="auto"/>
      <w:contextualSpacing/>
    </w:pPr>
    <w:rPr>
      <w:rFonts w:ascii="Arial" w:hAnsi="Arial" w:cs="Times New Roman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43EA"/>
    <w:pPr>
      <w:keepNext/>
      <w:keepLines/>
      <w:spacing w:after="120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25F9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825F9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25F9"/>
    <w:pPr>
      <w:keepNext/>
      <w:keepLines/>
      <w:outlineLvl w:val="3"/>
    </w:pPr>
    <w:rPr>
      <w:rFonts w:eastAsiaTheme="majorEastAsia" w:cstheme="majorBidi"/>
      <w:i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B825F9"/>
    <w:pPr>
      <w:tabs>
        <w:tab w:val="center" w:pos="4536"/>
        <w:tab w:val="right" w:pos="9072"/>
      </w:tabs>
    </w:pPr>
    <w:rPr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rsid w:val="00B825F9"/>
    <w:rPr>
      <w:rFonts w:ascii="Arial" w:hAnsi="Arial" w:cs="Times New Roman"/>
      <w:sz w:val="16"/>
      <w:szCs w:val="20"/>
      <w:lang w:val="nn-NO"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0243EA"/>
    <w:rPr>
      <w:rFonts w:ascii="Arial" w:hAnsi="Arial" w:eastAsiaTheme="majorEastAsia" w:cstheme="majorBidi"/>
      <w:b/>
      <w:sz w:val="28"/>
      <w:szCs w:val="32"/>
      <w:lang w:val="nn-NO"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B825F9"/>
    <w:rPr>
      <w:rFonts w:ascii="Arial" w:hAnsi="Arial" w:eastAsiaTheme="majorEastAsia" w:cstheme="majorBidi"/>
      <w:b/>
      <w:szCs w:val="26"/>
      <w:lang w:val="nn-NO"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B825F9"/>
    <w:rPr>
      <w:rFonts w:ascii="Arial" w:hAnsi="Arial" w:eastAsiaTheme="majorEastAsia" w:cstheme="majorBidi"/>
      <w:b/>
      <w:szCs w:val="24"/>
      <w:lang w:val="nn-NO"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B825F9"/>
    <w:rPr>
      <w:rFonts w:ascii="Arial" w:hAnsi="Arial" w:eastAsiaTheme="majorEastAsia" w:cstheme="majorBidi"/>
      <w:i/>
      <w:iCs/>
      <w:szCs w:val="20"/>
      <w:lang w:val="nn-NO" w:eastAsia="nb-NO"/>
    </w:rPr>
  </w:style>
  <w:style w:type="character" w:styleId="Hyperkobling">
    <w:name w:val="Hyperlink"/>
    <w:basedOn w:val="Standardskriftforavsnitt"/>
    <w:uiPriority w:val="99"/>
    <w:unhideWhenUsed/>
    <w:rsid w:val="00B825F9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B825F9"/>
    <w:pPr>
      <w:ind w:left="720"/>
      <w:contextualSpacing w:val="0"/>
    </w:pPr>
    <w:rPr>
      <w:rFonts w:ascii="Calibri" w:hAnsi="Calibri" w:eastAsiaTheme="minorHAnsi"/>
      <w:szCs w:val="22"/>
      <w:lang w:val="nb-NO" w:eastAsia="en-US"/>
    </w:rPr>
  </w:style>
  <w:style w:type="character" w:styleId="Plassholdertekst">
    <w:name w:val="Placeholder Text"/>
    <w:basedOn w:val="Standardskriftforavsnitt"/>
    <w:uiPriority w:val="99"/>
    <w:semiHidden/>
    <w:rsid w:val="00B825F9"/>
    <w:rPr>
      <w:color w:val="808080"/>
    </w:rPr>
  </w:style>
  <w:style w:type="table" w:styleId="Tabellrutenett">
    <w:name w:val="Table Grid"/>
    <w:basedOn w:val="Vanligtabell"/>
    <w:uiPriority w:val="59"/>
    <w:rsid w:val="00B825F9"/>
    <w:pPr>
      <w:spacing w:after="0" w:line="240" w:lineRule="auto"/>
    </w:pPr>
    <w:rPr>
      <w:rFonts w:ascii="Arial" w:hAnsi="Arial" w:cs="Arial" w:eastAsiaTheme="minorHAnsi"/>
      <w:sz w:val="24"/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825F9"/>
    <w:pPr>
      <w:tabs>
        <w:tab w:val="center" w:pos="4536"/>
        <w:tab w:val="right" w:pos="9072"/>
      </w:tabs>
    </w:pPr>
    <w:rPr>
      <w:sz w:val="16"/>
    </w:rPr>
  </w:style>
  <w:style w:type="character" w:styleId="TopptekstTegn" w:customStyle="1">
    <w:name w:val="Topptekst Tegn"/>
    <w:basedOn w:val="Standardskriftforavsnitt"/>
    <w:link w:val="Topptekst"/>
    <w:uiPriority w:val="99"/>
    <w:rsid w:val="00B825F9"/>
    <w:rPr>
      <w:rFonts w:ascii="Arial" w:hAnsi="Arial" w:cs="Times New Roman"/>
      <w:sz w:val="16"/>
      <w:szCs w:val="20"/>
      <w:lang w:val="nn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theme" Target="/word/theme/theme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glossaryDocument" Target="/word/glossary/document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98689E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692EAADFF3147729A9961C2A87325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620999-4B2C-4023-A526-96B5310E1791}"/>
      </w:docPartPr>
      <w:docPartBody>
        <w:p w:rsidR="0098689E" w:rsidRDefault="00FF6C1E" w:rsidP="00FF6C1E">
          <w:pPr>
            <w:pStyle w:val="0692EAADFF3147729A9961C2A873256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5A8B44336A4A9EB4BCC93D4FB281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E80ACC-9C04-4022-A081-B533681DB9D2}"/>
      </w:docPartPr>
      <w:docPartBody>
        <w:p w:rsidR="0098689E" w:rsidRDefault="00FF6C1E" w:rsidP="00FF6C1E">
          <w:pPr>
            <w:pStyle w:val="595A8B44336A4A9EB4BCC93D4FB281B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6ABDCB222004C589044E44B53AB0D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DE9283-2234-4864-B128-91A262D55AFC}"/>
      </w:docPartPr>
      <w:docPartBody>
        <w:p w:rsidR="0098689E" w:rsidRDefault="00FF6C1E" w:rsidP="00FF6C1E">
          <w:pPr>
            <w:pStyle w:val="26ABDCB222004C589044E44B53AB0D4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3F5972B2053426E9C65AFBA4ADF5C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344B5-10C3-4805-8B60-3614DEED265B}"/>
      </w:docPartPr>
      <w:docPartBody>
        <w:p w:rsidR="0098689E" w:rsidRDefault="00FF6C1E" w:rsidP="00FF6C1E">
          <w:pPr>
            <w:pStyle w:val="93F5972B2053426E9C65AFBA4ADF5C2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86A0976BCD641A88B99C7215D5A42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47EE44-3295-452F-817B-9ED044AEDAD6}"/>
      </w:docPartPr>
      <w:docPartBody>
        <w:p w:rsidR="0098689E" w:rsidRDefault="00FF6C1E" w:rsidP="00FF6C1E">
          <w:pPr>
            <w:pStyle w:val="886A0976BCD641A88B99C7215D5A42B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D56A7C85004831AA43D8FA036AB1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4093DC-E860-4D59-A575-9D4023FCE076}"/>
      </w:docPartPr>
      <w:docPartBody>
        <w:p w:rsidR="0098689E" w:rsidRDefault="00FF6C1E" w:rsidP="00FF6C1E">
          <w:pPr>
            <w:pStyle w:val="B9D56A7C85004831AA43D8FA036AB15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B734720C4D747268297F05380F681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AF6C80-0932-4422-8932-5EF7D2385240}"/>
      </w:docPartPr>
      <w:docPartBody>
        <w:p w:rsidR="0098689E" w:rsidRDefault="00FF6C1E" w:rsidP="00FF6C1E">
          <w:pPr>
            <w:pStyle w:val="0B734720C4D747268297F05380F6818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7BE1E0816934D5CB0A9F4DC4B1DFA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7C0BC3-F4D3-404F-B71B-52BBFCA27752}"/>
      </w:docPartPr>
      <w:docPartBody>
        <w:p w:rsidR="0098689E" w:rsidRDefault="00E0368B" w:rsidP="00FF6C1E">
          <w:pPr>
            <w:pStyle w:val="57BE1E0816934D5CB0A9F4DC4B1DFA22"/>
          </w:pPr>
          <w:r w:rsidRPr="009577DD">
            <w:t xml:space="preserve"> </w:t>
          </w:r>
        </w:p>
      </w:docPartBody>
    </w:docPart>
    <w:docPart>
      <w:docPartPr>
        <w:name w:val="E61351BECC5E408CBB950958A76988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06370F-BEBB-4CA3-AE8F-961136A71D97}"/>
      </w:docPartPr>
      <w:docPartBody>
        <w:p w:rsidR="0098689E" w:rsidRDefault="00E0368B" w:rsidP="00FF6C1E">
          <w:pPr>
            <w:pStyle w:val="E61351BECC5E408CBB950958A76988F4"/>
          </w:pPr>
          <w:r w:rsidRPr="009577DD">
            <w:t xml:space="preserve"> </w:t>
          </w:r>
        </w:p>
      </w:docPartBody>
    </w:docPart>
    <w:docPart>
      <w:docPartPr>
        <w:name w:val="3CA23D76445E473F9AA3B96380F723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73A7D-21E1-4021-B158-6B1580B17466}"/>
      </w:docPartPr>
      <w:docPartBody>
        <w:p w:rsidR="0098689E" w:rsidRDefault="00E0368B" w:rsidP="00991929">
          <w:pPr>
            <w:pStyle w:val="3CA23D76445E473F9AA3B96380F723EF"/>
          </w:pPr>
          <w:r w:rsidRPr="009577DD">
            <w:t xml:space="preserve"> </w:t>
          </w:r>
        </w:p>
      </w:docPartBody>
    </w:docPart>
    <w:docPart>
      <w:docPartPr>
        <w:name w:val="B0FF102B5139446EA084FCE6845F37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70F3B-035E-4951-A86F-BD11A7F8E400}"/>
      </w:docPartPr>
      <w:docPartBody>
        <w:p w:rsidR="0098689E" w:rsidRDefault="00FF6C1E" w:rsidP="00FF6C1E">
          <w:pPr>
            <w:pStyle w:val="B0FF102B5139446EA084FCE6845F37C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6AB5CD630F64C88B7D9E046E75449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338FEA-933D-4965-9A25-27843BACAEC5}"/>
      </w:docPartPr>
      <w:docPartBody>
        <w:p w:rsidR="0098689E" w:rsidRDefault="00FF6C1E" w:rsidP="00FF6C1E">
          <w:pPr>
            <w:pStyle w:val="D6AB5CD630F64C88B7D9E046E754496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37EC0522D34987AEEDAAA1A01C2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D0630-F8C5-4D40-825A-39870AF4D00B}"/>
      </w:docPartPr>
      <w:docPartBody>
        <w:p w:rsidR="0098689E" w:rsidRDefault="00E0368B" w:rsidP="00FF6C1E">
          <w:pPr>
            <w:pStyle w:val="2337EC0522D34987AEEDAAA1A01C2247"/>
          </w:pPr>
          <w:r w:rsidRPr="009577DD">
            <w:t xml:space="preserve"> </w:t>
          </w:r>
        </w:p>
      </w:docPartBody>
    </w:docPart>
    <w:docPart>
      <w:docPartPr>
        <w:name w:val="7F8A916F84BA4F72A3446E15266E2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62C3C2-D5D6-49B7-A65E-AB9DA4C0B706}"/>
      </w:docPartPr>
      <w:docPartBody>
        <w:p w:rsidR="00981608" w:rsidRDefault="00D30EDE" w:rsidP="00D30EDE">
          <w:pPr>
            <w:pStyle w:val="7F8A916F84BA4F72A3446E15266E22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72B19C3A7149F8A9BAA523E45B8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69F535-C4EE-4E32-BA3D-3D8033FF1541}"/>
      </w:docPartPr>
      <w:docPartBody>
        <w:p w:rsidR="00981608" w:rsidRDefault="00D30EDE" w:rsidP="00D30EDE">
          <w:pPr>
            <w:pStyle w:val="A872B19C3A7149F8A9BAA523E45B868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59E3606626E4213AE91E7D5DA0225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C671FE-60A2-4BF4-864A-383B2E9A549B}"/>
      </w:docPartPr>
      <w:docPartBody>
        <w:p w:rsidR="00D5674C" w:rsidRDefault="00E0368B" w:rsidP="00B365E3">
          <w:pPr>
            <w:pStyle w:val="B59E3606626E4213AE91E7D5DA02257B"/>
          </w:pPr>
          <w:r w:rsidRPr="009577DD">
            <w:t xml:space="preserve"> </w:t>
          </w:r>
        </w:p>
      </w:docPartBody>
    </w:docPart>
    <w:docPart>
      <w:docPartPr>
        <w:name w:val="8C13B4CD5E434683990EBB10C63593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6C574B-C3C7-4691-BA77-63B4A8FE907D}"/>
      </w:docPartPr>
      <w:docPartBody>
        <w:p w:rsidR="00920DC4" w:rsidRDefault="00E0368B" w:rsidP="00AD6702">
          <w:pPr>
            <w:pStyle w:val="8C13B4CD5E434683990EBB10C63593D9"/>
          </w:pPr>
          <w:r w:rsidRPr="009577DD">
            <w:t xml:space="preserve"> </w:t>
          </w:r>
        </w:p>
      </w:docPartBody>
    </w:docPart>
    <w:docPart>
      <w:docPartPr>
        <w:name w:val="55F65221AECA4409A2C067E7CDFFF7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C5FF9D-4BA1-48CD-8894-AAD005FF033D}"/>
      </w:docPartPr>
      <w:docPartBody>
        <w:p w:rsidR="00EF775B" w:rsidRDefault="00E0368B" w:rsidP="00B64F36">
          <w:pPr>
            <w:pStyle w:val="55F65221AECA4409A2C067E7CDFFF721"/>
          </w:pPr>
          <w:r w:rsidRPr="009577DD">
            <w:t xml:space="preserve"> </w:t>
          </w:r>
        </w:p>
      </w:docPartBody>
    </w:docPart>
    <w:docPart>
      <w:docPartPr>
        <w:name w:val="B67CD25B67694082B237D9EA03DEB8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7E90C2-2BF1-4806-979D-D75F16E4343A}"/>
      </w:docPartPr>
      <w:docPartBody>
        <w:p w:rsidR="00EF775B" w:rsidRDefault="00B64F36" w:rsidP="00B64F36">
          <w:pPr>
            <w:pStyle w:val="B67CD25B67694082B237D9EA03DEB82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0912FB91144F41AFA17D61D3E328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7BAE04-8B38-46FF-8992-B0D15E983712}"/>
      </w:docPartPr>
      <w:docPartBody>
        <w:p w:rsidR="00EF775B" w:rsidRDefault="00B64F36" w:rsidP="00B64F36">
          <w:pPr>
            <w:pStyle w:val="2D0912FB91144F41AFA17D61D3E328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080042C912C4811A92ADBE2C7F5E9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DED6FA-6E96-4052-A5F3-B1F9D7B98500}"/>
      </w:docPartPr>
      <w:docPartBody>
        <w:p w:rsidR="00EF775B" w:rsidRDefault="00B64F36" w:rsidP="00B64F36">
          <w:pPr>
            <w:pStyle w:val="4080042C912C4811A92ADBE2C7F5E92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EC13BF8507A4A28B349461DD87D84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B5F5D-1CEF-4A13-B001-CA3B21485D77}"/>
      </w:docPartPr>
      <w:docPartBody>
        <w:p w:rsidR="00EF775B" w:rsidRDefault="00B64F36" w:rsidP="00B64F36">
          <w:pPr>
            <w:pStyle w:val="FEC13BF8507A4A28B349461DD87D84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6BEE913D6E2491EBE84E13B464250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FAD497-0590-4DFB-A7C5-860063046F27}"/>
      </w:docPartPr>
      <w:docPartBody>
        <w:p w:rsidR="00EF775B" w:rsidRDefault="00E0368B" w:rsidP="00B64F36">
          <w:pPr>
            <w:pStyle w:val="06BEE913D6E2491EBE84E13B464250FB"/>
          </w:pPr>
          <w:r w:rsidRPr="009577DD">
            <w:t xml:space="preserve"> </w:t>
          </w:r>
        </w:p>
      </w:docPartBody>
    </w:docPart>
    <w:docPart>
      <w:docPartPr>
        <w:name w:val="8CC963B7152A4266952ADD63B937A7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FDDE5-5CE8-4981-9F85-57DB652E8C35}"/>
      </w:docPartPr>
      <w:docPartBody>
        <w:p w:rsidR="00EF775B" w:rsidRDefault="00B64F36" w:rsidP="00B64F36">
          <w:pPr>
            <w:pStyle w:val="8CC963B7152A4266952ADD63B937A79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88C9C07CBA0498E863DDE70BF974F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B06784-7205-46F0-A288-FE53D92D613C}"/>
      </w:docPartPr>
      <w:docPartBody>
        <w:p w:rsidR="00EF775B" w:rsidRDefault="00B64F36" w:rsidP="00B64F36">
          <w:pPr>
            <w:pStyle w:val="988C9C07CBA0498E863DDE70BF974F2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534DC972D04494AA8BE99512F6395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A8545-F1BD-4D64-8E13-ADB0A28F2F03}"/>
      </w:docPartPr>
      <w:docPartBody>
        <w:p w:rsidR="00EF775B" w:rsidRDefault="00B64F36" w:rsidP="00B64F36">
          <w:pPr>
            <w:pStyle w:val="F534DC972D04494AA8BE99512F63957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CD7637F0913419A9EE744D62E8090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BB7A8D-024E-4796-9664-FDA64BD8F451}"/>
      </w:docPartPr>
      <w:docPartBody>
        <w:p w:rsidR="00EF775B" w:rsidRDefault="00B64F36" w:rsidP="00B64F36">
          <w:pPr>
            <w:pStyle w:val="2CD7637F0913419A9EE744D62E8090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733710BC9E433AA071B522BE51E2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21BAC8-6879-432C-AA26-D6A03BCB2D81}"/>
      </w:docPartPr>
      <w:docPartBody>
        <w:p w:rsidR="00EF775B" w:rsidRDefault="00B64F36" w:rsidP="00B64F36">
          <w:pPr>
            <w:pStyle w:val="23733710BC9E433AA071B522BE51E26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7E78F4DD4B3411B93B8B5BBBCF8F0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D70E6D-A4D6-41FB-AFE4-B6B29F2282EB}"/>
      </w:docPartPr>
      <w:docPartBody>
        <w:p w:rsidR="00EF775B" w:rsidRDefault="00B64F36" w:rsidP="00B64F36">
          <w:pPr>
            <w:pStyle w:val="97E78F4DD4B3411B93B8B5BBBCF8F09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C39540E0474C5391BB238D517C33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9C6AB9-8895-473C-AF5F-B62E4F0918CE}"/>
      </w:docPartPr>
      <w:docPartBody>
        <w:p w:rsidR="00EF775B" w:rsidRDefault="00B64F36" w:rsidP="00B64F36">
          <w:pPr>
            <w:pStyle w:val="A1C39540E0474C5391BB238D517C33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BEDD9C261F4CCAA1D36C0E04D6DE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29A4BC-FFF2-444A-B17C-F4EEBD6E350C}"/>
      </w:docPartPr>
      <w:docPartBody>
        <w:p w:rsidR="00EF775B" w:rsidRDefault="00B64F36" w:rsidP="00B64F36">
          <w:pPr>
            <w:pStyle w:val="28BEDD9C261F4CCAA1D36C0E04D6DE8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B6D33B2A6748F0B106D805FCDC9A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EA3E1E-7832-4E91-9C0B-1481203070E2}"/>
      </w:docPartPr>
      <w:docPartBody>
        <w:p w:rsidR="00AC3E4E" w:rsidRDefault="00E0368B" w:rsidP="00E0368B">
          <w:pPr>
            <w:pStyle w:val="0EB6D33B2A6748F0B106D805FCDC9A764"/>
          </w:pPr>
          <w:r w:rsidRPr="009577DD">
            <w:rPr>
              <w:sz w:val="20"/>
            </w:rPr>
            <w:t xml:space="preserve"> </w:t>
          </w:r>
        </w:p>
      </w:docPartBody>
    </w:docPart>
    <w:docPart>
      <w:docPartPr>
        <w:name w:val="37D99B65DA40454B96E676A45DB0D5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4A7AD7-DCCD-4A26-B56F-5815B61B45EF}"/>
      </w:docPartPr>
      <w:docPartBody>
        <w:p w:rsidR="00AC3E4E" w:rsidRDefault="00E0368B" w:rsidP="00E0368B">
          <w:pPr>
            <w:pStyle w:val="37D99B65DA40454B96E676A45DB0D5A34"/>
          </w:pPr>
          <w:r w:rsidRPr="009577DD">
            <w:rPr>
              <w:sz w:val="20"/>
            </w:rPr>
            <w:t xml:space="preserve"> </w:t>
          </w:r>
        </w:p>
      </w:docPartBody>
    </w:docPart>
    <w:docPart>
      <w:docPartPr>
        <w:name w:val="49BEB53530844DCC83C8ED45F31D3B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859437-4D9E-436A-AC03-EE973DEF1A3B}"/>
      </w:docPartPr>
      <w:docPartBody>
        <w:p w:rsidR="00AC3E4E" w:rsidRDefault="00E0368B" w:rsidP="00E0368B">
          <w:pPr>
            <w:pStyle w:val="49BEB53530844DCC83C8ED45F31D3B0A4"/>
          </w:pPr>
          <w:r w:rsidRPr="009577DD">
            <w:rPr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010360"/>
    <w:rsid w:val="000A0821"/>
    <w:rsid w:val="00137BF5"/>
    <w:rsid w:val="00165907"/>
    <w:rsid w:val="00170DDE"/>
    <w:rsid w:val="001718BE"/>
    <w:rsid w:val="001767E2"/>
    <w:rsid w:val="00186DBB"/>
    <w:rsid w:val="002C67E2"/>
    <w:rsid w:val="002D2ECE"/>
    <w:rsid w:val="002E7D0C"/>
    <w:rsid w:val="00317766"/>
    <w:rsid w:val="003309F6"/>
    <w:rsid w:val="00351FAE"/>
    <w:rsid w:val="00387DD5"/>
    <w:rsid w:val="003B1E9A"/>
    <w:rsid w:val="003F1EDB"/>
    <w:rsid w:val="00437DB9"/>
    <w:rsid w:val="00466822"/>
    <w:rsid w:val="006454C7"/>
    <w:rsid w:val="006779BA"/>
    <w:rsid w:val="00704F38"/>
    <w:rsid w:val="00783265"/>
    <w:rsid w:val="007843D7"/>
    <w:rsid w:val="007E400D"/>
    <w:rsid w:val="00834A5F"/>
    <w:rsid w:val="00897A45"/>
    <w:rsid w:val="008E5BC2"/>
    <w:rsid w:val="00920DC4"/>
    <w:rsid w:val="00945511"/>
    <w:rsid w:val="00981608"/>
    <w:rsid w:val="00984044"/>
    <w:rsid w:val="0098689E"/>
    <w:rsid w:val="009902C5"/>
    <w:rsid w:val="00991929"/>
    <w:rsid w:val="00995A8A"/>
    <w:rsid w:val="00A54A53"/>
    <w:rsid w:val="00A74844"/>
    <w:rsid w:val="00AC3E4E"/>
    <w:rsid w:val="00AD427B"/>
    <w:rsid w:val="00AD6702"/>
    <w:rsid w:val="00B365E3"/>
    <w:rsid w:val="00B4775F"/>
    <w:rsid w:val="00B64F36"/>
    <w:rsid w:val="00CB79B0"/>
    <w:rsid w:val="00CE2DF7"/>
    <w:rsid w:val="00D1163C"/>
    <w:rsid w:val="00D30EDE"/>
    <w:rsid w:val="00D4128C"/>
    <w:rsid w:val="00D5674C"/>
    <w:rsid w:val="00DC21A8"/>
    <w:rsid w:val="00E014FB"/>
    <w:rsid w:val="00E0368B"/>
    <w:rsid w:val="00EC4ED5"/>
    <w:rsid w:val="00EF775B"/>
    <w:rsid w:val="00F57F64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C3E4E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9B0D4B45038B46D3A8B917EF55EE6E14">
    <w:name w:val="9B0D4B45038B46D3A8B917EF55EE6E14"/>
    <w:rsid w:val="00B64F36"/>
  </w:style>
  <w:style w:type="paragraph" w:customStyle="1" w:styleId="5263D3C1A854461B95FF7A6B1A266FB0">
    <w:name w:val="5263D3C1A854461B95FF7A6B1A266FB0"/>
    <w:rsid w:val="00B64F36"/>
  </w:style>
  <w:style w:type="paragraph" w:customStyle="1" w:styleId="60747AD004294853BA61709651048AA4">
    <w:name w:val="60747AD004294853BA61709651048AA4"/>
    <w:rsid w:val="00B64F36"/>
  </w:style>
  <w:style w:type="paragraph" w:customStyle="1" w:styleId="29BA231201E8465C91DAF304885CC3EE">
    <w:name w:val="29BA231201E8465C91DAF304885CC3EE"/>
    <w:rsid w:val="00B64F36"/>
  </w:style>
  <w:style w:type="paragraph" w:customStyle="1" w:styleId="55F65221AECA4409A2C067E7CDFFF721">
    <w:name w:val="55F65221AECA4409A2C067E7CDFFF721"/>
    <w:rsid w:val="00B64F36"/>
  </w:style>
  <w:style w:type="paragraph" w:customStyle="1" w:styleId="B67CD25B67694082B237D9EA03DEB820">
    <w:name w:val="B67CD25B67694082B237D9EA03DEB820"/>
    <w:rsid w:val="00B64F36"/>
  </w:style>
  <w:style w:type="paragraph" w:customStyle="1" w:styleId="2D0912FB91144F41AFA17D61D3E328EA">
    <w:name w:val="2D0912FB91144F41AFA17D61D3E328EA"/>
    <w:rsid w:val="00B64F36"/>
  </w:style>
  <w:style w:type="paragraph" w:customStyle="1" w:styleId="4080042C912C4811A92ADBE2C7F5E92F">
    <w:name w:val="4080042C912C4811A92ADBE2C7F5E92F"/>
    <w:rsid w:val="00B64F36"/>
  </w:style>
  <w:style w:type="paragraph" w:customStyle="1" w:styleId="FEC13BF8507A4A28B349461DD87D844E">
    <w:name w:val="FEC13BF8507A4A28B349461DD87D844E"/>
    <w:rsid w:val="00B64F36"/>
  </w:style>
  <w:style w:type="paragraph" w:customStyle="1" w:styleId="06BEE913D6E2491EBE84E13B464250FB">
    <w:name w:val="06BEE913D6E2491EBE84E13B464250FB"/>
    <w:rsid w:val="00B64F36"/>
  </w:style>
  <w:style w:type="paragraph" w:customStyle="1" w:styleId="8CC963B7152A4266952ADD63B937A79D">
    <w:name w:val="8CC963B7152A4266952ADD63B937A79D"/>
    <w:rsid w:val="00B64F36"/>
  </w:style>
  <w:style w:type="paragraph" w:customStyle="1" w:styleId="988C9C07CBA0498E863DDE70BF974F28">
    <w:name w:val="988C9C07CBA0498E863DDE70BF974F28"/>
    <w:rsid w:val="00B64F36"/>
  </w:style>
  <w:style w:type="paragraph" w:customStyle="1" w:styleId="F534DC972D04494AA8BE99512F63957D">
    <w:name w:val="F534DC972D04494AA8BE99512F63957D"/>
    <w:rsid w:val="00B64F36"/>
  </w:style>
  <w:style w:type="paragraph" w:customStyle="1" w:styleId="2CD7637F0913419A9EE744D62E80904E">
    <w:name w:val="2CD7637F0913419A9EE744D62E80904E"/>
    <w:rsid w:val="00B64F36"/>
  </w:style>
  <w:style w:type="paragraph" w:customStyle="1" w:styleId="23733710BC9E433AA071B522BE51E268">
    <w:name w:val="23733710BC9E433AA071B522BE51E268"/>
    <w:rsid w:val="00B64F36"/>
  </w:style>
  <w:style w:type="paragraph" w:customStyle="1" w:styleId="97E78F4DD4B3411B93B8B5BBBCF8F090">
    <w:name w:val="97E78F4DD4B3411B93B8B5BBBCF8F090"/>
    <w:rsid w:val="00B64F36"/>
  </w:style>
  <w:style w:type="paragraph" w:customStyle="1" w:styleId="A1C39540E0474C5391BB238D517C33C8">
    <w:name w:val="A1C39540E0474C5391BB238D517C33C8"/>
    <w:rsid w:val="00B64F36"/>
  </w:style>
  <w:style w:type="paragraph" w:customStyle="1" w:styleId="28BEDD9C261F4CCAA1D36C0E04D6DE88">
    <w:name w:val="28BEDD9C261F4CCAA1D36C0E04D6DE88"/>
    <w:rsid w:val="00B64F36"/>
  </w:style>
  <w:style w:type="paragraph" w:customStyle="1" w:styleId="9B0D4B45038B46D3A8B917EF55EE6E141">
    <w:name w:val="9B0D4B45038B46D3A8B917EF55EE6E141"/>
    <w:rsid w:val="00EF775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5263D3C1A854461B95FF7A6B1A266FB01">
    <w:name w:val="5263D3C1A854461B95FF7A6B1A266FB01"/>
    <w:rsid w:val="00EF775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60747AD004294853BA61709651048AA41">
    <w:name w:val="60747AD004294853BA61709651048AA41"/>
    <w:rsid w:val="00EF775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29BA231201E8465C91DAF304885CC3EE1">
    <w:name w:val="29BA231201E8465C91DAF304885CC3EE1"/>
    <w:rsid w:val="00EF775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9B0D4B45038B46D3A8B917EF55EE6E142">
    <w:name w:val="9B0D4B45038B46D3A8B917EF55EE6E142"/>
    <w:rsid w:val="00137BF5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5263D3C1A854461B95FF7A6B1A266FB02">
    <w:name w:val="5263D3C1A854461B95FF7A6B1A266FB02"/>
    <w:rsid w:val="00137BF5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60747AD004294853BA61709651048AA42">
    <w:name w:val="60747AD004294853BA61709651048AA42"/>
    <w:rsid w:val="00137BF5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29BA231201E8465C91DAF304885CC3EE2">
    <w:name w:val="29BA231201E8465C91DAF304885CC3EE2"/>
    <w:rsid w:val="00137BF5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9B0D4B45038B46D3A8B917EF55EE6E143">
    <w:name w:val="9B0D4B45038B46D3A8B917EF55EE6E143"/>
    <w:rsid w:val="00D1163C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5263D3C1A854461B95FF7A6B1A266FB03">
    <w:name w:val="5263D3C1A854461B95FF7A6B1A266FB03"/>
    <w:rsid w:val="00D1163C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60747AD004294853BA61709651048AA43">
    <w:name w:val="60747AD004294853BA61709651048AA43"/>
    <w:rsid w:val="00D1163C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29BA231201E8465C91DAF304885CC3EE3">
    <w:name w:val="29BA231201E8465C91DAF304885CC3EE3"/>
    <w:rsid w:val="00D1163C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AEAB688268074F8DA277BEC579BE6CA2">
    <w:name w:val="AEAB688268074F8DA277BEC579BE6CA2"/>
    <w:rsid w:val="00D1163C"/>
  </w:style>
  <w:style w:type="paragraph" w:customStyle="1" w:styleId="1E1CEFF619B6497981736345E822313D">
    <w:name w:val="1E1CEFF619B6497981736345E822313D"/>
    <w:rsid w:val="00D1163C"/>
  </w:style>
  <w:style w:type="paragraph" w:customStyle="1" w:styleId="E6839F606CAD429580B5BD4105C6BB7F">
    <w:name w:val="E6839F606CAD429580B5BD4105C6BB7F"/>
    <w:rsid w:val="00D1163C"/>
  </w:style>
  <w:style w:type="paragraph" w:customStyle="1" w:styleId="0131C8FB2ACA4205A4A67A5D50C4B10B">
    <w:name w:val="0131C8FB2ACA4205A4A67A5D50C4B10B"/>
    <w:rsid w:val="00D1163C"/>
  </w:style>
  <w:style w:type="paragraph" w:customStyle="1" w:styleId="AEAB688268074F8DA277BEC579BE6CA21">
    <w:name w:val="AEAB688268074F8DA277BEC579BE6CA21"/>
    <w:rsid w:val="00AD427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1E1CEFF619B6497981736345E822313D1">
    <w:name w:val="1E1CEFF619B6497981736345E822313D1"/>
    <w:rsid w:val="00AD427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E6839F606CAD429580B5BD4105C6BB7F1">
    <w:name w:val="E6839F606CAD429580B5BD4105C6BB7F1"/>
    <w:rsid w:val="00AD427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0131C8FB2ACA4205A4A67A5D50C4B10B1">
    <w:name w:val="0131C8FB2ACA4205A4A67A5D50C4B10B1"/>
    <w:rsid w:val="00AD427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A2E965DDDF6D4160BE35BE4E279E7134">
    <w:name w:val="A2E965DDDF6D4160BE35BE4E279E7134"/>
    <w:rsid w:val="00AD427B"/>
  </w:style>
  <w:style w:type="paragraph" w:customStyle="1" w:styleId="B034E6F76BF34743AE4DD2BC41732845">
    <w:name w:val="B034E6F76BF34743AE4DD2BC41732845"/>
    <w:rsid w:val="00AD427B"/>
  </w:style>
  <w:style w:type="paragraph" w:customStyle="1" w:styleId="1CCFED7DC6EE44B1B1A7F39E346FBFA9">
    <w:name w:val="1CCFED7DC6EE44B1B1A7F39E346FBFA9"/>
    <w:rsid w:val="00AD427B"/>
  </w:style>
  <w:style w:type="paragraph" w:customStyle="1" w:styleId="B109C7F9640B4448871F0CA25C24B839">
    <w:name w:val="B109C7F9640B4448871F0CA25C24B839"/>
    <w:rsid w:val="00AD427B"/>
  </w:style>
  <w:style w:type="paragraph" w:customStyle="1" w:styleId="A2E965DDDF6D4160BE35BE4E279E71341">
    <w:name w:val="A2E965DDDF6D4160BE35BE4E279E71341"/>
    <w:rsid w:val="00D4128C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B034E6F76BF34743AE4DD2BC417328451">
    <w:name w:val="B034E6F76BF34743AE4DD2BC417328451"/>
    <w:rsid w:val="00D4128C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1CCFED7DC6EE44B1B1A7F39E346FBFA91">
    <w:name w:val="1CCFED7DC6EE44B1B1A7F39E346FBFA91"/>
    <w:rsid w:val="00D4128C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B109C7F9640B4448871F0CA25C24B8391">
    <w:name w:val="B109C7F9640B4448871F0CA25C24B8391"/>
    <w:rsid w:val="00D4128C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43EB7B71B6D848B689AC4D22101495C6">
    <w:name w:val="43EB7B71B6D848B689AC4D22101495C6"/>
    <w:rsid w:val="00D4128C"/>
  </w:style>
  <w:style w:type="paragraph" w:customStyle="1" w:styleId="C08878A5F1CE418399D5A213D2443F0F">
    <w:name w:val="C08878A5F1CE418399D5A213D2443F0F"/>
    <w:rsid w:val="00D4128C"/>
  </w:style>
  <w:style w:type="paragraph" w:customStyle="1" w:styleId="A74577D7FFC94F9EA5274A66B1C33A3A">
    <w:name w:val="A74577D7FFC94F9EA5274A66B1C33A3A"/>
    <w:rsid w:val="00D4128C"/>
  </w:style>
  <w:style w:type="paragraph" w:customStyle="1" w:styleId="EB022A70F96241EDBC714D0664FE798B">
    <w:name w:val="EB022A70F96241EDBC714D0664FE798B"/>
    <w:rsid w:val="00D4128C"/>
  </w:style>
  <w:style w:type="paragraph" w:customStyle="1" w:styleId="875B278C15D4499EA1A9FDEA9FACDE5C">
    <w:name w:val="875B278C15D4499EA1A9FDEA9FACDE5C"/>
    <w:rsid w:val="00D4128C"/>
  </w:style>
  <w:style w:type="paragraph" w:customStyle="1" w:styleId="AA9F998C654D48F98818B0017F141E0B">
    <w:name w:val="AA9F998C654D48F98818B0017F141E0B"/>
    <w:rsid w:val="00D4128C"/>
  </w:style>
  <w:style w:type="paragraph" w:customStyle="1" w:styleId="D5E7472AC1FE4D04BE5B1A8149E70A19">
    <w:name w:val="D5E7472AC1FE4D04BE5B1A8149E70A19"/>
    <w:rsid w:val="00D4128C"/>
  </w:style>
  <w:style w:type="paragraph" w:customStyle="1" w:styleId="016A8B2312B34BA5B878210A91C78C44">
    <w:name w:val="016A8B2312B34BA5B878210A91C78C44"/>
    <w:rsid w:val="00D4128C"/>
  </w:style>
  <w:style w:type="paragraph" w:customStyle="1" w:styleId="0EB6D33B2A6748F0B106D805FCDC9A76">
    <w:name w:val="0EB6D33B2A6748F0B106D805FCDC9A76"/>
    <w:rsid w:val="00D4128C"/>
  </w:style>
  <w:style w:type="paragraph" w:customStyle="1" w:styleId="C7DB3E204FE34F61B9B0DF2E4D592231">
    <w:name w:val="C7DB3E204FE34F61B9B0DF2E4D592231"/>
    <w:rsid w:val="00D4128C"/>
  </w:style>
  <w:style w:type="paragraph" w:customStyle="1" w:styleId="37D99B65DA40454B96E676A45DB0D5A3">
    <w:name w:val="37D99B65DA40454B96E676A45DB0D5A3"/>
    <w:rsid w:val="00D4128C"/>
  </w:style>
  <w:style w:type="paragraph" w:customStyle="1" w:styleId="49BEB53530844DCC83C8ED45F31D3B0A">
    <w:name w:val="49BEB53530844DCC83C8ED45F31D3B0A"/>
    <w:rsid w:val="00D4128C"/>
  </w:style>
  <w:style w:type="paragraph" w:customStyle="1" w:styleId="0EB6D33B2A6748F0B106D805FCDC9A761">
    <w:name w:val="0EB6D33B2A6748F0B106D805FCDC9A761"/>
    <w:rsid w:val="00AC3E4E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C7DB3E204FE34F61B9B0DF2E4D5922311">
    <w:name w:val="C7DB3E204FE34F61B9B0DF2E4D5922311"/>
    <w:rsid w:val="00AC3E4E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37D99B65DA40454B96E676A45DB0D5A31">
    <w:name w:val="37D99B65DA40454B96E676A45DB0D5A31"/>
    <w:rsid w:val="00AC3E4E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49BEB53530844DCC83C8ED45F31D3B0A1">
    <w:name w:val="49BEB53530844DCC83C8ED45F31D3B0A1"/>
    <w:rsid w:val="00AC3E4E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9D3E8D8B165F41729F0F5E534178074E">
    <w:name w:val="9D3E8D8B165F41729F0F5E534178074E"/>
    <w:rsid w:val="00AC3E4E"/>
  </w:style>
  <w:style w:type="paragraph" w:customStyle="1" w:styleId="311B4A6474FE40F1926901BA3EBC3D0E">
    <w:name w:val="311B4A6474FE40F1926901BA3EBC3D0E"/>
    <w:rsid w:val="00AC3E4E"/>
  </w:style>
  <w:style w:type="paragraph" w:customStyle="1" w:styleId="0EB6D33B2A6748F0B106D805FCDC9A762">
    <w:name w:val="0EB6D33B2A6748F0B106D805FCDC9A762"/>
    <w:rsid w:val="00351FAE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C7DB3E204FE34F61B9B0DF2E4D5922312">
    <w:name w:val="C7DB3E204FE34F61B9B0DF2E4D5922312"/>
    <w:rsid w:val="00351FAE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37D99B65DA40454B96E676A45DB0D5A32">
    <w:name w:val="37D99B65DA40454B96E676A45DB0D5A32"/>
    <w:rsid w:val="00351FAE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49BEB53530844DCC83C8ED45F31D3B0A2">
    <w:name w:val="49BEB53530844DCC83C8ED45F31D3B0A2"/>
    <w:rsid w:val="00351FAE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9D3E8D8B165F41729F0F5E534178074E1">
    <w:name w:val="9D3E8D8B165F41729F0F5E534178074E1"/>
    <w:rsid w:val="00351FAE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311B4A6474FE40F1926901BA3EBC3D0E1">
    <w:name w:val="311B4A6474FE40F1926901BA3EBC3D0E1"/>
    <w:rsid w:val="00351FAE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1FF6288C6F6D46D6B14FE5E5B795724D">
    <w:name w:val="1FF6288C6F6D46D6B14FE5E5B795724D"/>
    <w:rsid w:val="00351FAE"/>
    <w:rPr>
      <w:lang w:val="nn-NO" w:eastAsia="nn-NO"/>
    </w:rPr>
  </w:style>
  <w:style w:type="paragraph" w:customStyle="1" w:styleId="F16E46A6E9634C909EB53F159B433C70">
    <w:name w:val="F16E46A6E9634C909EB53F159B433C70"/>
    <w:rsid w:val="00351FAE"/>
    <w:rPr>
      <w:lang w:val="nn-NO" w:eastAsia="nn-NO"/>
    </w:rPr>
  </w:style>
  <w:style w:type="paragraph" w:customStyle="1" w:styleId="0EB6D33B2A6748F0B106D805FCDC9A763">
    <w:name w:val="0EB6D33B2A6748F0B106D805FCDC9A763"/>
    <w:rsid w:val="008E5BC2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C7DB3E204FE34F61B9B0DF2E4D5922313">
    <w:name w:val="C7DB3E204FE34F61B9B0DF2E4D5922313"/>
    <w:rsid w:val="008E5BC2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37D99B65DA40454B96E676A45DB0D5A33">
    <w:name w:val="37D99B65DA40454B96E676A45DB0D5A33"/>
    <w:rsid w:val="008E5BC2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49BEB53530844DCC83C8ED45F31D3B0A3">
    <w:name w:val="49BEB53530844DCC83C8ED45F31D3B0A3"/>
    <w:rsid w:val="008E5BC2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0EB6D33B2A6748F0B106D805FCDC9A764">
    <w:name w:val="0EB6D33B2A6748F0B106D805FCDC9A764"/>
    <w:rsid w:val="00E0368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C7DB3E204FE34F61B9B0DF2E4D5922314">
    <w:name w:val="C7DB3E204FE34F61B9B0DF2E4D5922314"/>
    <w:rsid w:val="00E0368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37D99B65DA40454B96E676A45DB0D5A34">
    <w:name w:val="37D99B65DA40454B96E676A45DB0D5A34"/>
    <w:rsid w:val="00E0368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  <w:style w:type="paragraph" w:customStyle="1" w:styleId="49BEB53530844DCC83C8ED45F31D3B0A4">
    <w:name w:val="49BEB53530844DCC83C8ED45F31D3B0A4"/>
    <w:rsid w:val="00E0368B"/>
    <w:pPr>
      <w:spacing w:after="0" w:line="240" w:lineRule="auto"/>
      <w:contextualSpacing/>
    </w:pPr>
    <w:rPr>
      <w:rFonts w:ascii="Arial" w:eastAsia="Times New Roman" w:hAnsi="Arial" w:cs="Times New Roman"/>
      <w:szCs w:val="20"/>
      <w:lang w:val="nn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Mal.dotx</Template>
  <TotalTime>235</TotalTime>
  <Pages>1</Pages>
  <Words>66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Forslag til utbyggingsavtale sjøledning - Stad Skipstunnel</dc:title>
  <dc:subject/>
  <dc:creator>Magnhild</dc:creator>
  <keywords/>
  <dc:description/>
  <lastModifiedBy>Marie-Therese V. Rasmussen</lastModifiedBy>
  <revision>98</revision>
  <dcterms:created xsi:type="dcterms:W3CDTF">2021-02-15T06:55:00.0000000Z</dcterms:created>
  <dcterms:modified xsi:type="dcterms:W3CDTF">2025-11-03T06:10:00.0000000Z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